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0F9D" w14:textId="77777777"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000000">
        <w:rPr>
          <w:rFonts w:ascii="MiloOT-Medi" w:hAnsi="MiloOT-Medi" w:cstheme="minorHAnsi"/>
          <w:color w:val="00AB96"/>
          <w:sz w:val="16"/>
          <w:szCs w:val="16"/>
        </w:rPr>
      </w:r>
      <w:r w:rsidR="00000000">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14:paraId="5EDFC650" w14:textId="77777777"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000000">
        <w:rPr>
          <w:rFonts w:ascii="MiloOT-Medi" w:hAnsi="MiloOT-Medi"/>
          <w:color w:val="002F5D"/>
          <w:sz w:val="16"/>
          <w:szCs w:val="16"/>
        </w:rPr>
      </w:r>
      <w:r w:rsidR="00000000">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14:paraId="49C7C174"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0F55698B"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3"/>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14:paraId="5ABEAA46"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3"/>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14:paraId="5F9722C8" w14:textId="77777777"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14:paraId="441E4D50"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14:paraId="5988DD2A" w14:textId="77777777"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14:paraId="72996BB2" w14:textId="77777777"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000000">
        <w:rPr>
          <w:rFonts w:ascii="MiloOT-Light" w:hAnsi="MiloOT-Light"/>
          <w:color w:val="002F5D"/>
          <w:sz w:val="16"/>
          <w:szCs w:val="16"/>
        </w:rPr>
      </w:r>
      <w:r w:rsidR="00000000">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14:paraId="02C58AE5" w14:textId="77777777" w:rsidR="00567C1E" w:rsidRDefault="000D65FD"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14:paraId="6F6E3726" w14:textId="77777777"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14:paraId="7246A357" w14:textId="77777777" w:rsidR="001B3813" w:rsidRPr="00517BAC" w:rsidRDefault="00312C69"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14:anchorId="445AFD81" wp14:editId="71BC0FFB">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r:link="rId11">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14:paraId="1AF53F29" w14:textId="77777777" w:rsidR="00DD75CD" w:rsidRPr="00BC3231" w:rsidRDefault="00DD75CD" w:rsidP="00DD75CD">
      <w:pPr>
        <w:rPr>
          <w:rFonts w:ascii="MiloOT-Medi" w:hAnsi="MiloOT-Medi"/>
          <w:b/>
          <w:noProof/>
          <w:sz w:val="40"/>
          <w:szCs w:val="40"/>
        </w:rPr>
      </w:pPr>
      <w:r w:rsidRPr="00BC3231">
        <w:rPr>
          <w:rFonts w:ascii="MiloOT-Medi" w:hAnsi="MiloOT-Medi"/>
          <w:b/>
          <w:noProof/>
          <w:sz w:val="40"/>
          <w:szCs w:val="40"/>
        </w:rPr>
        <w:t>Pressemeldung</w:t>
      </w:r>
    </w:p>
    <w:p w14:paraId="4D84D9CA" w14:textId="77777777" w:rsidR="00567C1E" w:rsidRDefault="00567C1E" w:rsidP="00567C1E">
      <w:pPr>
        <w:rPr>
          <w:rFonts w:ascii="MiloOT-Medi" w:hAnsi="MiloOT-Medi"/>
          <w:b/>
          <w:sz w:val="16"/>
          <w:szCs w:val="16"/>
        </w:rPr>
      </w:pPr>
    </w:p>
    <w:p w14:paraId="7CA408AD" w14:textId="77777777"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14:paraId="3BEDBD13" w14:textId="5C3CA36D" w:rsidR="00DD75CD" w:rsidRDefault="0018200E" w:rsidP="00DD75CD">
      <w:pPr>
        <w:spacing w:after="120" w:line="280" w:lineRule="exact"/>
        <w:ind w:right="-29"/>
        <w:rPr>
          <w:b/>
        </w:rPr>
      </w:pPr>
      <w:r>
        <w:rPr>
          <w:sz w:val="21"/>
          <w:szCs w:val="21"/>
        </w:rPr>
        <w:t>12</w:t>
      </w:r>
      <w:r w:rsidR="00206542">
        <w:rPr>
          <w:sz w:val="21"/>
          <w:szCs w:val="21"/>
        </w:rPr>
        <w:t xml:space="preserve">. </w:t>
      </w:r>
      <w:r w:rsidR="00645C3E">
        <w:rPr>
          <w:sz w:val="21"/>
          <w:szCs w:val="21"/>
        </w:rPr>
        <w:t>Dezember</w:t>
      </w:r>
      <w:r w:rsidR="00206542">
        <w:rPr>
          <w:sz w:val="21"/>
          <w:szCs w:val="21"/>
        </w:rPr>
        <w:t xml:space="preserve"> 202</w:t>
      </w:r>
      <w:r w:rsidR="00645C3E">
        <w:rPr>
          <w:sz w:val="21"/>
          <w:szCs w:val="21"/>
        </w:rPr>
        <w:t>3</w:t>
      </w:r>
    </w:p>
    <w:p w14:paraId="2A7B4EDB" w14:textId="77777777" w:rsidR="00567C1E" w:rsidRDefault="00567C1E" w:rsidP="00567C1E">
      <w:pPr>
        <w:rPr>
          <w:b/>
        </w:rPr>
      </w:pPr>
    </w:p>
    <w:p w14:paraId="578CEFF0" w14:textId="77777777"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14:paraId="54DDB5DC" w14:textId="5880BACF" w:rsidR="00DD75CD" w:rsidRPr="00CF5879" w:rsidRDefault="008527D3" w:rsidP="00F91AFA">
      <w:pPr>
        <w:spacing w:after="120" w:line="300" w:lineRule="exact"/>
        <w:ind w:right="-28"/>
        <w:jc w:val="both"/>
        <w:rPr>
          <w:b/>
          <w:sz w:val="24"/>
          <w:szCs w:val="21"/>
        </w:rPr>
      </w:pPr>
      <w:bookmarkStart w:id="4" w:name="Anschrift"/>
      <w:bookmarkEnd w:id="4"/>
      <w:r>
        <w:rPr>
          <w:b/>
          <w:sz w:val="24"/>
          <w:szCs w:val="21"/>
        </w:rPr>
        <w:t xml:space="preserve">Michael Berz </w:t>
      </w:r>
      <w:r w:rsidR="00CD6210">
        <w:rPr>
          <w:b/>
          <w:sz w:val="24"/>
          <w:szCs w:val="21"/>
        </w:rPr>
        <w:t xml:space="preserve">ist </w:t>
      </w:r>
      <w:r>
        <w:rPr>
          <w:b/>
          <w:sz w:val="24"/>
          <w:szCs w:val="21"/>
        </w:rPr>
        <w:t>neuer Präsident des Handelsverband</w:t>
      </w:r>
      <w:r w:rsidR="001B0A5E">
        <w:rPr>
          <w:b/>
          <w:sz w:val="24"/>
          <w:szCs w:val="21"/>
        </w:rPr>
        <w:t>s</w:t>
      </w:r>
      <w:r>
        <w:rPr>
          <w:b/>
          <w:sz w:val="24"/>
          <w:szCs w:val="21"/>
        </w:rPr>
        <w:t xml:space="preserve"> Koch- und Tischkultur (GPK)</w:t>
      </w:r>
    </w:p>
    <w:p w14:paraId="5896936F" w14:textId="78C2FA88" w:rsidR="00DD75CD" w:rsidRPr="00F71684" w:rsidRDefault="00205862" w:rsidP="00F91AFA">
      <w:pPr>
        <w:spacing w:after="240" w:line="300" w:lineRule="exact"/>
        <w:ind w:right="-28"/>
        <w:jc w:val="both"/>
        <w:rPr>
          <w:b/>
          <w:sz w:val="21"/>
          <w:szCs w:val="21"/>
        </w:rPr>
      </w:pPr>
      <w:r w:rsidRPr="00205862">
        <w:rPr>
          <w:b/>
          <w:sz w:val="21"/>
          <w:szCs w:val="21"/>
        </w:rPr>
        <w:t xml:space="preserve">Auf der Agenda der Delegiertenversammlung am </w:t>
      </w:r>
      <w:r w:rsidR="0017056E">
        <w:rPr>
          <w:b/>
          <w:sz w:val="21"/>
          <w:szCs w:val="21"/>
        </w:rPr>
        <w:t>0</w:t>
      </w:r>
      <w:r w:rsidRPr="00205862">
        <w:rPr>
          <w:b/>
          <w:sz w:val="21"/>
          <w:szCs w:val="21"/>
        </w:rPr>
        <w:t>5.1</w:t>
      </w:r>
      <w:r w:rsidR="0017056E">
        <w:rPr>
          <w:b/>
          <w:sz w:val="21"/>
          <w:szCs w:val="21"/>
        </w:rPr>
        <w:t>2</w:t>
      </w:r>
      <w:r w:rsidRPr="00205862">
        <w:rPr>
          <w:b/>
          <w:sz w:val="21"/>
          <w:szCs w:val="21"/>
        </w:rPr>
        <w:t>.20</w:t>
      </w:r>
      <w:r w:rsidR="0017056E">
        <w:rPr>
          <w:b/>
          <w:sz w:val="21"/>
          <w:szCs w:val="21"/>
        </w:rPr>
        <w:t>23</w:t>
      </w:r>
      <w:r w:rsidRPr="00205862">
        <w:rPr>
          <w:b/>
          <w:sz w:val="21"/>
          <w:szCs w:val="21"/>
        </w:rPr>
        <w:t xml:space="preserve"> in </w:t>
      </w:r>
      <w:r w:rsidR="0017056E">
        <w:rPr>
          <w:b/>
          <w:sz w:val="21"/>
          <w:szCs w:val="21"/>
        </w:rPr>
        <w:t>Kö</w:t>
      </w:r>
      <w:r w:rsidR="0095563F">
        <w:rPr>
          <w:b/>
          <w:sz w:val="21"/>
          <w:szCs w:val="21"/>
        </w:rPr>
        <w:t>l</w:t>
      </w:r>
      <w:r w:rsidR="0017056E">
        <w:rPr>
          <w:b/>
          <w:sz w:val="21"/>
          <w:szCs w:val="21"/>
        </w:rPr>
        <w:t>n</w:t>
      </w:r>
      <w:r w:rsidRPr="00205862">
        <w:rPr>
          <w:b/>
          <w:sz w:val="21"/>
          <w:szCs w:val="21"/>
        </w:rPr>
        <w:t xml:space="preserve"> stand </w:t>
      </w:r>
      <w:r w:rsidR="00AA11ED">
        <w:rPr>
          <w:b/>
          <w:sz w:val="21"/>
          <w:szCs w:val="21"/>
        </w:rPr>
        <w:t xml:space="preserve">turnusgemäß </w:t>
      </w:r>
      <w:r w:rsidRPr="00205862">
        <w:rPr>
          <w:b/>
          <w:sz w:val="21"/>
          <w:szCs w:val="21"/>
        </w:rPr>
        <w:t xml:space="preserve">die Präsidiumswahl </w:t>
      </w:r>
      <w:r w:rsidR="00344584">
        <w:rPr>
          <w:b/>
          <w:sz w:val="21"/>
          <w:szCs w:val="21"/>
        </w:rPr>
        <w:t xml:space="preserve">des </w:t>
      </w:r>
      <w:r w:rsidRPr="00205862">
        <w:rPr>
          <w:b/>
          <w:sz w:val="21"/>
          <w:szCs w:val="21"/>
        </w:rPr>
        <w:t>Fachverbandes Koch- und Tischkultur</w:t>
      </w:r>
      <w:r w:rsidR="00DB0CF9">
        <w:rPr>
          <w:b/>
          <w:sz w:val="21"/>
          <w:szCs w:val="21"/>
        </w:rPr>
        <w:t xml:space="preserve"> (GPK)</w:t>
      </w:r>
      <w:r w:rsidRPr="00205862">
        <w:rPr>
          <w:b/>
          <w:sz w:val="21"/>
          <w:szCs w:val="21"/>
        </w:rPr>
        <w:t xml:space="preserve">. </w:t>
      </w:r>
      <w:r w:rsidR="00D115A6">
        <w:rPr>
          <w:b/>
          <w:sz w:val="21"/>
          <w:szCs w:val="21"/>
        </w:rPr>
        <w:t xml:space="preserve">Die Delegierten wählten </w:t>
      </w:r>
      <w:r w:rsidR="00ED626F">
        <w:rPr>
          <w:b/>
          <w:sz w:val="21"/>
          <w:szCs w:val="21"/>
        </w:rPr>
        <w:t>Michael Berz</w:t>
      </w:r>
      <w:r w:rsidR="00E77173">
        <w:rPr>
          <w:b/>
          <w:sz w:val="21"/>
          <w:szCs w:val="21"/>
        </w:rPr>
        <w:t>, der dem GPK-Präsidium bereits seit</w:t>
      </w:r>
      <w:r w:rsidR="00E77173" w:rsidRPr="00EB0C7A">
        <w:rPr>
          <w:b/>
          <w:sz w:val="21"/>
          <w:szCs w:val="21"/>
        </w:rPr>
        <w:t xml:space="preserve"> </w:t>
      </w:r>
      <w:r w:rsidR="00EB0C7A" w:rsidRPr="00EB0C7A">
        <w:rPr>
          <w:b/>
          <w:sz w:val="21"/>
          <w:szCs w:val="21"/>
        </w:rPr>
        <w:t>sieben</w:t>
      </w:r>
      <w:r w:rsidR="00E77173">
        <w:rPr>
          <w:b/>
          <w:sz w:val="21"/>
          <w:szCs w:val="21"/>
        </w:rPr>
        <w:t xml:space="preserve"> Jahren angehört, </w:t>
      </w:r>
      <w:r w:rsidR="0005350A">
        <w:rPr>
          <w:b/>
          <w:sz w:val="21"/>
          <w:szCs w:val="21"/>
        </w:rPr>
        <w:t>als N</w:t>
      </w:r>
      <w:r w:rsidR="00F340B7">
        <w:rPr>
          <w:b/>
          <w:sz w:val="21"/>
          <w:szCs w:val="21"/>
        </w:rPr>
        <w:t xml:space="preserve">achfolger von </w:t>
      </w:r>
      <w:r w:rsidRPr="00205862">
        <w:rPr>
          <w:b/>
          <w:sz w:val="21"/>
          <w:szCs w:val="21"/>
        </w:rPr>
        <w:t>Christina van Dorp</w:t>
      </w:r>
      <w:r w:rsidR="00F340B7">
        <w:rPr>
          <w:b/>
          <w:sz w:val="21"/>
          <w:szCs w:val="21"/>
        </w:rPr>
        <w:t xml:space="preserve">. </w:t>
      </w:r>
      <w:r w:rsidR="002163E4">
        <w:rPr>
          <w:b/>
          <w:sz w:val="21"/>
          <w:szCs w:val="21"/>
        </w:rPr>
        <w:t xml:space="preserve">Jürgen Weitz </w:t>
      </w:r>
      <w:r w:rsidR="00031D21">
        <w:rPr>
          <w:b/>
          <w:sz w:val="21"/>
          <w:szCs w:val="21"/>
        </w:rPr>
        <w:t xml:space="preserve">und Jan Eismann wurden </w:t>
      </w:r>
      <w:r w:rsidR="000F243C">
        <w:rPr>
          <w:b/>
          <w:sz w:val="21"/>
          <w:szCs w:val="21"/>
        </w:rPr>
        <w:t xml:space="preserve">neu in das Gremium gewählt. </w:t>
      </w:r>
    </w:p>
    <w:p w14:paraId="23A2F35A" w14:textId="10EDC3B7" w:rsidR="00F71684" w:rsidRDefault="006250F1" w:rsidP="00F91AFA">
      <w:pPr>
        <w:spacing w:before="120" w:line="360" w:lineRule="auto"/>
        <w:ind w:right="-28"/>
        <w:jc w:val="both"/>
        <w:rPr>
          <w:sz w:val="21"/>
          <w:szCs w:val="21"/>
        </w:rPr>
      </w:pPr>
      <w:r>
        <w:rPr>
          <w:sz w:val="21"/>
          <w:szCs w:val="21"/>
        </w:rPr>
        <w:t xml:space="preserve">Der neue Präsident Michael Berz begann </w:t>
      </w:r>
      <w:r w:rsidR="00091028">
        <w:rPr>
          <w:sz w:val="21"/>
          <w:szCs w:val="21"/>
        </w:rPr>
        <w:t>nach</w:t>
      </w:r>
      <w:r w:rsidR="003731C0" w:rsidRPr="003731C0">
        <w:rPr>
          <w:sz w:val="21"/>
          <w:szCs w:val="21"/>
        </w:rPr>
        <w:t xml:space="preserve"> </w:t>
      </w:r>
      <w:r w:rsidR="00D36FF8">
        <w:rPr>
          <w:sz w:val="21"/>
          <w:szCs w:val="21"/>
        </w:rPr>
        <w:t>d</w:t>
      </w:r>
      <w:r w:rsidR="003731C0" w:rsidRPr="003731C0">
        <w:rPr>
          <w:sz w:val="21"/>
          <w:szCs w:val="21"/>
        </w:rPr>
        <w:t>em</w:t>
      </w:r>
      <w:r w:rsidR="00F26A27">
        <w:rPr>
          <w:sz w:val="21"/>
          <w:szCs w:val="21"/>
        </w:rPr>
        <w:t xml:space="preserve"> BWL-S</w:t>
      </w:r>
      <w:r w:rsidR="003731C0" w:rsidRPr="003731C0">
        <w:rPr>
          <w:sz w:val="21"/>
          <w:szCs w:val="21"/>
        </w:rPr>
        <w:t xml:space="preserve">tudium seine unternehmerische Tätigkeit </w:t>
      </w:r>
      <w:r w:rsidR="00A27B79">
        <w:rPr>
          <w:sz w:val="21"/>
          <w:szCs w:val="21"/>
        </w:rPr>
        <w:t xml:space="preserve">1995 </w:t>
      </w:r>
      <w:r w:rsidR="00F145B5">
        <w:rPr>
          <w:sz w:val="21"/>
          <w:szCs w:val="21"/>
        </w:rPr>
        <w:t xml:space="preserve">im Münchener Fachgeschäft </w:t>
      </w:r>
      <w:r w:rsidR="00F26A27">
        <w:rPr>
          <w:sz w:val="21"/>
          <w:szCs w:val="21"/>
        </w:rPr>
        <w:t>H</w:t>
      </w:r>
      <w:r w:rsidR="00603862">
        <w:rPr>
          <w:sz w:val="21"/>
          <w:szCs w:val="21"/>
        </w:rPr>
        <w:t>aertl</w:t>
      </w:r>
      <w:r w:rsidR="00F145B5">
        <w:rPr>
          <w:sz w:val="21"/>
          <w:szCs w:val="21"/>
        </w:rPr>
        <w:t>e</w:t>
      </w:r>
      <w:r w:rsidR="00863CB6">
        <w:rPr>
          <w:sz w:val="21"/>
          <w:szCs w:val="21"/>
        </w:rPr>
        <w:t>.</w:t>
      </w:r>
      <w:r w:rsidR="00603862">
        <w:rPr>
          <w:sz w:val="21"/>
          <w:szCs w:val="21"/>
        </w:rPr>
        <w:t xml:space="preserve"> </w:t>
      </w:r>
      <w:r w:rsidR="00863CB6">
        <w:rPr>
          <w:sz w:val="21"/>
          <w:szCs w:val="21"/>
        </w:rPr>
        <w:t>S</w:t>
      </w:r>
      <w:r w:rsidR="00603862">
        <w:rPr>
          <w:sz w:val="21"/>
          <w:szCs w:val="21"/>
        </w:rPr>
        <w:t>eit 1999</w:t>
      </w:r>
      <w:r w:rsidR="008C5D92">
        <w:rPr>
          <w:sz w:val="21"/>
          <w:szCs w:val="21"/>
        </w:rPr>
        <w:t xml:space="preserve"> </w:t>
      </w:r>
      <w:r w:rsidR="00863CB6">
        <w:rPr>
          <w:sz w:val="21"/>
          <w:szCs w:val="21"/>
        </w:rPr>
        <w:t xml:space="preserve">leitet er </w:t>
      </w:r>
      <w:r w:rsidR="00B5418C">
        <w:rPr>
          <w:sz w:val="21"/>
          <w:szCs w:val="21"/>
        </w:rPr>
        <w:t xml:space="preserve">- zusammen mit seiner Frau Marlene Berz - </w:t>
      </w:r>
      <w:r w:rsidR="003731C0" w:rsidRPr="003731C0">
        <w:rPr>
          <w:sz w:val="21"/>
          <w:szCs w:val="21"/>
        </w:rPr>
        <w:t xml:space="preserve">in der vierten Generation das </w:t>
      </w:r>
      <w:r w:rsidR="008C5D92">
        <w:rPr>
          <w:sz w:val="21"/>
          <w:szCs w:val="21"/>
        </w:rPr>
        <w:t xml:space="preserve">Augsburger </w:t>
      </w:r>
      <w:r w:rsidR="003731C0" w:rsidRPr="003731C0">
        <w:rPr>
          <w:sz w:val="21"/>
          <w:szCs w:val="21"/>
        </w:rPr>
        <w:t>Familienunternehmen S</w:t>
      </w:r>
      <w:r w:rsidR="00380D95">
        <w:rPr>
          <w:sz w:val="21"/>
          <w:szCs w:val="21"/>
        </w:rPr>
        <w:t>iller &amp; Laar</w:t>
      </w:r>
      <w:r w:rsidR="00A7566F">
        <w:rPr>
          <w:sz w:val="21"/>
          <w:szCs w:val="21"/>
        </w:rPr>
        <w:t xml:space="preserve"> -</w:t>
      </w:r>
      <w:r w:rsidR="003731C0" w:rsidRPr="003731C0">
        <w:rPr>
          <w:sz w:val="21"/>
          <w:szCs w:val="21"/>
        </w:rPr>
        <w:t xml:space="preserve"> das Fachgeschäft für hochwertige Tischkultur, ambitioniertes Kochen und designorientierten Lifestyle. </w:t>
      </w:r>
      <w:r w:rsidR="00B62F39">
        <w:rPr>
          <w:sz w:val="21"/>
          <w:szCs w:val="21"/>
        </w:rPr>
        <w:t xml:space="preserve">Als Euroteam-Geschäftsführer </w:t>
      </w:r>
      <w:r w:rsidR="000668E8">
        <w:rPr>
          <w:sz w:val="21"/>
          <w:szCs w:val="21"/>
        </w:rPr>
        <w:t xml:space="preserve">ist er </w:t>
      </w:r>
      <w:r w:rsidR="00977B3D">
        <w:rPr>
          <w:sz w:val="21"/>
          <w:szCs w:val="21"/>
        </w:rPr>
        <w:t xml:space="preserve">sehr eng mit der Branche vertraut. </w:t>
      </w:r>
      <w:r w:rsidR="00D875AB">
        <w:rPr>
          <w:sz w:val="21"/>
          <w:szCs w:val="21"/>
        </w:rPr>
        <w:t xml:space="preserve">Ferner </w:t>
      </w:r>
      <w:r w:rsidR="00602586">
        <w:rPr>
          <w:sz w:val="21"/>
          <w:szCs w:val="21"/>
        </w:rPr>
        <w:t xml:space="preserve">engagiert </w:t>
      </w:r>
      <w:r w:rsidR="00F770F3">
        <w:rPr>
          <w:sz w:val="21"/>
          <w:szCs w:val="21"/>
        </w:rPr>
        <w:t xml:space="preserve">er </w:t>
      </w:r>
      <w:r w:rsidR="00602586">
        <w:rPr>
          <w:sz w:val="21"/>
          <w:szCs w:val="21"/>
        </w:rPr>
        <w:t xml:space="preserve">sich </w:t>
      </w:r>
      <w:r w:rsidR="00D73E3A">
        <w:rPr>
          <w:sz w:val="21"/>
          <w:szCs w:val="21"/>
        </w:rPr>
        <w:t xml:space="preserve">sowohl </w:t>
      </w:r>
      <w:r w:rsidR="00602586">
        <w:rPr>
          <w:sz w:val="21"/>
          <w:szCs w:val="21"/>
        </w:rPr>
        <w:t xml:space="preserve">im Handelsverband Bayern </w:t>
      </w:r>
      <w:r w:rsidR="00D73E3A">
        <w:rPr>
          <w:sz w:val="21"/>
          <w:szCs w:val="21"/>
        </w:rPr>
        <w:t>als auch</w:t>
      </w:r>
      <w:r w:rsidR="00DD3BE5">
        <w:rPr>
          <w:sz w:val="21"/>
          <w:szCs w:val="21"/>
        </w:rPr>
        <w:t xml:space="preserve"> </w:t>
      </w:r>
      <w:r w:rsidR="00C57B10">
        <w:rPr>
          <w:sz w:val="21"/>
          <w:szCs w:val="21"/>
        </w:rPr>
        <w:t>in der Regionalversammlung</w:t>
      </w:r>
      <w:r w:rsidR="00DD3BE5">
        <w:rPr>
          <w:sz w:val="21"/>
          <w:szCs w:val="21"/>
        </w:rPr>
        <w:t xml:space="preserve"> </w:t>
      </w:r>
      <w:r w:rsidR="00AF7E9E">
        <w:rPr>
          <w:sz w:val="21"/>
          <w:szCs w:val="21"/>
        </w:rPr>
        <w:t>der IHK Schwaben</w:t>
      </w:r>
      <w:r w:rsidR="00F770F3">
        <w:rPr>
          <w:sz w:val="21"/>
          <w:szCs w:val="21"/>
        </w:rPr>
        <w:t xml:space="preserve"> und hat seit 2015 den Vorsitz im Aufsichtsrat der Epple Druckfarben AG inne</w:t>
      </w:r>
      <w:r w:rsidR="00AF7E9E">
        <w:rPr>
          <w:sz w:val="21"/>
          <w:szCs w:val="21"/>
        </w:rPr>
        <w:t>.</w:t>
      </w:r>
    </w:p>
    <w:p w14:paraId="69ACC5CF" w14:textId="21B13B27" w:rsidR="00463DEE" w:rsidRDefault="00AC749D" w:rsidP="00F91AFA">
      <w:pPr>
        <w:spacing w:before="120" w:line="360" w:lineRule="auto"/>
        <w:ind w:right="-28"/>
        <w:jc w:val="both"/>
        <w:rPr>
          <w:sz w:val="21"/>
          <w:szCs w:val="21"/>
        </w:rPr>
      </w:pPr>
      <w:r>
        <w:rPr>
          <w:sz w:val="21"/>
          <w:szCs w:val="21"/>
        </w:rPr>
        <w:t xml:space="preserve">Neu im Präsidium </w:t>
      </w:r>
      <w:r w:rsidR="001C1FD0">
        <w:rPr>
          <w:sz w:val="21"/>
          <w:szCs w:val="21"/>
        </w:rPr>
        <w:t xml:space="preserve">sind Jan Eismann und </w:t>
      </w:r>
      <w:r w:rsidR="00BE0686">
        <w:rPr>
          <w:sz w:val="21"/>
          <w:szCs w:val="21"/>
        </w:rPr>
        <w:t xml:space="preserve">Jürgen Weitz. Jan Eismann </w:t>
      </w:r>
      <w:r w:rsidR="00B37666">
        <w:rPr>
          <w:sz w:val="21"/>
          <w:szCs w:val="21"/>
        </w:rPr>
        <w:t xml:space="preserve">führt das 1891 gegründete </w:t>
      </w:r>
      <w:r w:rsidR="00116C0E">
        <w:rPr>
          <w:sz w:val="21"/>
          <w:szCs w:val="21"/>
        </w:rPr>
        <w:t xml:space="preserve">Familienunternehmen Kösters Wohnkultur </w:t>
      </w:r>
      <w:r w:rsidR="007F56C7">
        <w:rPr>
          <w:sz w:val="21"/>
          <w:szCs w:val="21"/>
        </w:rPr>
        <w:t xml:space="preserve">erfolgreich in der vierten Generation. </w:t>
      </w:r>
      <w:r w:rsidR="0099708B">
        <w:rPr>
          <w:sz w:val="21"/>
          <w:szCs w:val="21"/>
        </w:rPr>
        <w:t>Das Traditionshaus befindet sich in bester Lage am Münster</w:t>
      </w:r>
      <w:r w:rsidR="00121B8F">
        <w:rPr>
          <w:sz w:val="21"/>
          <w:szCs w:val="21"/>
        </w:rPr>
        <w:t>aner</w:t>
      </w:r>
      <w:r w:rsidR="0099708B">
        <w:rPr>
          <w:sz w:val="21"/>
          <w:szCs w:val="21"/>
        </w:rPr>
        <w:t xml:space="preserve"> Prinzipalmarkt. </w:t>
      </w:r>
      <w:r w:rsidR="00D6599D" w:rsidRPr="00D6599D">
        <w:rPr>
          <w:sz w:val="21"/>
          <w:szCs w:val="21"/>
        </w:rPr>
        <w:t>Jürgen Weitz ist Inhaber der Firma W.Weitz GmbH &amp; Co. KG mit vier Geschäften für hochwertige Tisch- und Küchenkultur in Hannover</w:t>
      </w:r>
      <w:r w:rsidR="00035E41">
        <w:rPr>
          <w:sz w:val="21"/>
          <w:szCs w:val="21"/>
        </w:rPr>
        <w:t>, Hamburg</w:t>
      </w:r>
      <w:r w:rsidR="00D6599D" w:rsidRPr="00D6599D">
        <w:rPr>
          <w:sz w:val="21"/>
          <w:szCs w:val="21"/>
        </w:rPr>
        <w:t xml:space="preserve"> und Bielefeld. </w:t>
      </w:r>
      <w:r w:rsidR="00521BE3">
        <w:rPr>
          <w:sz w:val="21"/>
          <w:szCs w:val="21"/>
        </w:rPr>
        <w:t>Er führt d</w:t>
      </w:r>
      <w:r w:rsidR="00D64960">
        <w:rPr>
          <w:sz w:val="21"/>
          <w:szCs w:val="21"/>
        </w:rPr>
        <w:t>as</w:t>
      </w:r>
      <w:r w:rsidR="00521BE3">
        <w:rPr>
          <w:sz w:val="21"/>
          <w:szCs w:val="21"/>
        </w:rPr>
        <w:t xml:space="preserve"> Unternehmen in fünfter Generation.</w:t>
      </w:r>
      <w:r w:rsidR="000523E4">
        <w:rPr>
          <w:sz w:val="21"/>
          <w:szCs w:val="21"/>
        </w:rPr>
        <w:t xml:space="preserve"> Maximilian Schreiner</w:t>
      </w:r>
      <w:r w:rsidR="00C108C2">
        <w:rPr>
          <w:sz w:val="21"/>
          <w:szCs w:val="21"/>
        </w:rPr>
        <w:t>, Inhaber des Regensburger Traditionshauses Schreiner,</w:t>
      </w:r>
      <w:r w:rsidR="008B7E63">
        <w:rPr>
          <w:sz w:val="21"/>
          <w:szCs w:val="21"/>
        </w:rPr>
        <w:t xml:space="preserve"> </w:t>
      </w:r>
      <w:r w:rsidR="007236D7">
        <w:rPr>
          <w:sz w:val="21"/>
          <w:szCs w:val="21"/>
        </w:rPr>
        <w:t>steht</w:t>
      </w:r>
      <w:r w:rsidR="008B7E63">
        <w:rPr>
          <w:sz w:val="21"/>
          <w:szCs w:val="21"/>
        </w:rPr>
        <w:t xml:space="preserve"> </w:t>
      </w:r>
      <w:r w:rsidR="00341B30">
        <w:rPr>
          <w:sz w:val="21"/>
          <w:szCs w:val="21"/>
        </w:rPr>
        <w:t xml:space="preserve">dem </w:t>
      </w:r>
      <w:r w:rsidR="008B7E63">
        <w:rPr>
          <w:sz w:val="21"/>
          <w:szCs w:val="21"/>
        </w:rPr>
        <w:t xml:space="preserve">Präsidium </w:t>
      </w:r>
      <w:r w:rsidR="00912A24">
        <w:rPr>
          <w:sz w:val="21"/>
          <w:szCs w:val="21"/>
        </w:rPr>
        <w:t xml:space="preserve">für weitere vier Jahre zur Verfügung. </w:t>
      </w:r>
    </w:p>
    <w:p w14:paraId="377F4EBC" w14:textId="18A6FAB9" w:rsidR="005D5F51" w:rsidRDefault="00AE4213" w:rsidP="00F91AFA">
      <w:pPr>
        <w:spacing w:before="120" w:line="360" w:lineRule="auto"/>
        <w:ind w:right="-28"/>
        <w:jc w:val="both"/>
        <w:rPr>
          <w:sz w:val="21"/>
          <w:szCs w:val="21"/>
        </w:rPr>
      </w:pPr>
      <w:r w:rsidRPr="00F06DC4">
        <w:rPr>
          <w:sz w:val="21"/>
          <w:szCs w:val="21"/>
        </w:rPr>
        <w:t xml:space="preserve">Christina van Dorp hat </w:t>
      </w:r>
      <w:r w:rsidR="006647A4" w:rsidRPr="00F06DC4">
        <w:rPr>
          <w:sz w:val="21"/>
          <w:szCs w:val="21"/>
        </w:rPr>
        <w:t xml:space="preserve">nach elfjähriger </w:t>
      </w:r>
      <w:r w:rsidR="00C4318B" w:rsidRPr="00F06DC4">
        <w:rPr>
          <w:sz w:val="21"/>
          <w:szCs w:val="21"/>
        </w:rPr>
        <w:t xml:space="preserve">aktiver </w:t>
      </w:r>
      <w:r w:rsidR="006647A4" w:rsidRPr="00F06DC4">
        <w:rPr>
          <w:sz w:val="21"/>
          <w:szCs w:val="21"/>
        </w:rPr>
        <w:t xml:space="preserve">Präsidiumsarbeit, davon die letzten </w:t>
      </w:r>
      <w:r w:rsidR="005532E9" w:rsidRPr="00F06DC4">
        <w:rPr>
          <w:sz w:val="21"/>
          <w:szCs w:val="21"/>
        </w:rPr>
        <w:t xml:space="preserve">sieben Jahre </w:t>
      </w:r>
      <w:r w:rsidR="005532E9">
        <w:rPr>
          <w:sz w:val="21"/>
          <w:szCs w:val="21"/>
        </w:rPr>
        <w:t xml:space="preserve">als Präsidentin, nicht wieder kandidiert. </w:t>
      </w:r>
      <w:r w:rsidR="00621D41">
        <w:rPr>
          <w:sz w:val="21"/>
          <w:szCs w:val="21"/>
        </w:rPr>
        <w:t>Ebenfalls aus dem P</w:t>
      </w:r>
      <w:r w:rsidR="00311B68">
        <w:rPr>
          <w:sz w:val="21"/>
          <w:szCs w:val="21"/>
        </w:rPr>
        <w:t xml:space="preserve">räsidium ausgeschieden ist Stefan Storch, </w:t>
      </w:r>
      <w:r w:rsidR="00311B68" w:rsidRPr="008E762B">
        <w:rPr>
          <w:sz w:val="21"/>
          <w:szCs w:val="21"/>
        </w:rPr>
        <w:t xml:space="preserve">der </w:t>
      </w:r>
      <w:r w:rsidR="006211FE" w:rsidRPr="008E762B">
        <w:rPr>
          <w:sz w:val="21"/>
          <w:szCs w:val="21"/>
        </w:rPr>
        <w:t xml:space="preserve">den Verband </w:t>
      </w:r>
      <w:r w:rsidR="006A0EF8" w:rsidRPr="008E762B">
        <w:rPr>
          <w:sz w:val="21"/>
          <w:szCs w:val="21"/>
        </w:rPr>
        <w:t xml:space="preserve">seit </w:t>
      </w:r>
      <w:r w:rsidR="00030EDB">
        <w:rPr>
          <w:sz w:val="21"/>
          <w:szCs w:val="21"/>
        </w:rPr>
        <w:t>mehreren Jahrzehnten</w:t>
      </w:r>
      <w:r w:rsidR="006A0EF8" w:rsidRPr="008E762B">
        <w:rPr>
          <w:sz w:val="21"/>
          <w:szCs w:val="21"/>
        </w:rPr>
        <w:t xml:space="preserve"> </w:t>
      </w:r>
      <w:r w:rsidR="006211FE" w:rsidRPr="008E762B">
        <w:rPr>
          <w:sz w:val="21"/>
          <w:szCs w:val="21"/>
        </w:rPr>
        <w:t xml:space="preserve">aktiv in verschiedenen Positionen vorangebracht hat. </w:t>
      </w:r>
      <w:r w:rsidR="0068717F" w:rsidRPr="008E762B">
        <w:rPr>
          <w:sz w:val="21"/>
          <w:szCs w:val="21"/>
        </w:rPr>
        <w:t xml:space="preserve">Er </w:t>
      </w:r>
      <w:r w:rsidR="00BD33D2" w:rsidRPr="008E762B">
        <w:rPr>
          <w:sz w:val="21"/>
          <w:szCs w:val="21"/>
        </w:rPr>
        <w:t>steht</w:t>
      </w:r>
      <w:r w:rsidR="0068717F" w:rsidRPr="008E762B">
        <w:rPr>
          <w:sz w:val="21"/>
          <w:szCs w:val="21"/>
        </w:rPr>
        <w:t xml:space="preserve"> dem Handels</w:t>
      </w:r>
      <w:r w:rsidR="00CB7289" w:rsidRPr="008E762B">
        <w:rPr>
          <w:sz w:val="21"/>
          <w:szCs w:val="21"/>
        </w:rPr>
        <w:t>v</w:t>
      </w:r>
      <w:r w:rsidR="0068717F" w:rsidRPr="008E762B">
        <w:rPr>
          <w:sz w:val="21"/>
          <w:szCs w:val="21"/>
        </w:rPr>
        <w:t>er</w:t>
      </w:r>
      <w:r w:rsidR="00CB7289" w:rsidRPr="008E762B">
        <w:rPr>
          <w:sz w:val="21"/>
          <w:szCs w:val="21"/>
        </w:rPr>
        <w:t>b</w:t>
      </w:r>
      <w:r w:rsidR="0068717F" w:rsidRPr="008E762B">
        <w:rPr>
          <w:sz w:val="21"/>
          <w:szCs w:val="21"/>
        </w:rPr>
        <w:t>a</w:t>
      </w:r>
      <w:r w:rsidR="00CB7289" w:rsidRPr="008E762B">
        <w:rPr>
          <w:sz w:val="21"/>
          <w:szCs w:val="21"/>
        </w:rPr>
        <w:t>n</w:t>
      </w:r>
      <w:r w:rsidR="0068717F" w:rsidRPr="008E762B">
        <w:rPr>
          <w:sz w:val="21"/>
          <w:szCs w:val="21"/>
        </w:rPr>
        <w:t xml:space="preserve">d Wohnen und Büro e.V. </w:t>
      </w:r>
      <w:r w:rsidR="00BF6A26" w:rsidRPr="008E762B">
        <w:rPr>
          <w:sz w:val="21"/>
          <w:szCs w:val="21"/>
        </w:rPr>
        <w:t>weiterhin</w:t>
      </w:r>
      <w:r w:rsidR="00CB7289" w:rsidRPr="008E762B">
        <w:rPr>
          <w:sz w:val="21"/>
          <w:szCs w:val="21"/>
        </w:rPr>
        <w:t xml:space="preserve"> als Schatzmeister </w:t>
      </w:r>
      <w:r w:rsidR="004D3B50">
        <w:rPr>
          <w:sz w:val="21"/>
          <w:szCs w:val="21"/>
        </w:rPr>
        <w:t xml:space="preserve">für die nächste Legislaturperiode </w:t>
      </w:r>
      <w:r w:rsidR="00CB7289">
        <w:rPr>
          <w:sz w:val="21"/>
          <w:szCs w:val="21"/>
        </w:rPr>
        <w:t xml:space="preserve">zur Verfügung. </w:t>
      </w:r>
      <w:r w:rsidR="00E96D6C">
        <w:rPr>
          <w:sz w:val="21"/>
          <w:szCs w:val="21"/>
        </w:rPr>
        <w:t xml:space="preserve">Auch Peter Franzen </w:t>
      </w:r>
      <w:r w:rsidR="00B0516A">
        <w:rPr>
          <w:sz w:val="21"/>
          <w:szCs w:val="21"/>
        </w:rPr>
        <w:t>verlässt das Präs</w:t>
      </w:r>
      <w:r w:rsidR="00B14293">
        <w:rPr>
          <w:sz w:val="21"/>
          <w:szCs w:val="21"/>
        </w:rPr>
        <w:t>idium, um sich</w:t>
      </w:r>
      <w:r w:rsidR="005E7D76">
        <w:rPr>
          <w:sz w:val="21"/>
          <w:szCs w:val="21"/>
        </w:rPr>
        <w:t xml:space="preserve"> </w:t>
      </w:r>
      <w:r w:rsidR="00C2528A">
        <w:rPr>
          <w:sz w:val="21"/>
          <w:szCs w:val="21"/>
        </w:rPr>
        <w:t xml:space="preserve">auf den bevorstehenden </w:t>
      </w:r>
      <w:r w:rsidR="00C2528A">
        <w:rPr>
          <w:sz w:val="21"/>
          <w:szCs w:val="21"/>
        </w:rPr>
        <w:lastRenderedPageBreak/>
        <w:t xml:space="preserve">Umzug seines Düsseldorfer </w:t>
      </w:r>
      <w:r w:rsidR="00580A9B" w:rsidRPr="00580A9B">
        <w:rPr>
          <w:sz w:val="21"/>
          <w:szCs w:val="21"/>
        </w:rPr>
        <w:t>Familienunternehmen</w:t>
      </w:r>
      <w:r w:rsidR="00580A9B">
        <w:rPr>
          <w:sz w:val="21"/>
          <w:szCs w:val="21"/>
        </w:rPr>
        <w:t>s</w:t>
      </w:r>
      <w:r w:rsidR="00580A9B" w:rsidRPr="00580A9B">
        <w:rPr>
          <w:sz w:val="21"/>
          <w:szCs w:val="21"/>
        </w:rPr>
        <w:t xml:space="preserve"> </w:t>
      </w:r>
      <w:r w:rsidR="00E05062">
        <w:rPr>
          <w:sz w:val="21"/>
          <w:szCs w:val="21"/>
        </w:rPr>
        <w:t xml:space="preserve">fokussieren zu können. </w:t>
      </w:r>
    </w:p>
    <w:p w14:paraId="037BED5D" w14:textId="5FCFE9A2" w:rsidR="00E05062" w:rsidRDefault="00E05062" w:rsidP="00F91AFA">
      <w:pPr>
        <w:spacing w:before="120" w:line="360" w:lineRule="auto"/>
        <w:ind w:right="-28"/>
        <w:jc w:val="both"/>
        <w:rPr>
          <w:sz w:val="21"/>
          <w:szCs w:val="21"/>
        </w:rPr>
      </w:pPr>
      <w:r>
        <w:rPr>
          <w:sz w:val="21"/>
          <w:szCs w:val="21"/>
        </w:rPr>
        <w:t>„Ich freue mich sehr auf die neuen Aufgaben und Herausforderungen</w:t>
      </w:r>
      <w:r w:rsidR="00A25CC0">
        <w:rPr>
          <w:sz w:val="21"/>
          <w:szCs w:val="21"/>
        </w:rPr>
        <w:t xml:space="preserve"> als Präsident des Handelsverbandes Koch- und Tischkultur</w:t>
      </w:r>
      <w:r w:rsidR="00896077">
        <w:rPr>
          <w:sz w:val="21"/>
          <w:szCs w:val="21"/>
        </w:rPr>
        <w:t xml:space="preserve"> und möchte mich an dieser Stelle </w:t>
      </w:r>
      <w:r w:rsidR="00324E57">
        <w:rPr>
          <w:sz w:val="21"/>
          <w:szCs w:val="21"/>
        </w:rPr>
        <w:t xml:space="preserve">herzlich bei </w:t>
      </w:r>
      <w:r w:rsidR="00896077">
        <w:rPr>
          <w:sz w:val="21"/>
          <w:szCs w:val="21"/>
        </w:rPr>
        <w:t xml:space="preserve">meiner Vorgängerin für Ihr </w:t>
      </w:r>
      <w:r w:rsidR="00F07E4A">
        <w:rPr>
          <w:sz w:val="21"/>
          <w:szCs w:val="21"/>
        </w:rPr>
        <w:t>langjährige</w:t>
      </w:r>
      <w:r w:rsidR="003938D0">
        <w:rPr>
          <w:sz w:val="21"/>
          <w:szCs w:val="21"/>
        </w:rPr>
        <w:t>s</w:t>
      </w:r>
      <w:r w:rsidR="008540A0">
        <w:rPr>
          <w:sz w:val="21"/>
          <w:szCs w:val="21"/>
        </w:rPr>
        <w:t xml:space="preserve"> </w:t>
      </w:r>
      <w:r w:rsidR="00F07E4A">
        <w:rPr>
          <w:sz w:val="21"/>
          <w:szCs w:val="21"/>
        </w:rPr>
        <w:t>ehrenamtliche</w:t>
      </w:r>
      <w:r w:rsidR="003938D0">
        <w:rPr>
          <w:sz w:val="21"/>
          <w:szCs w:val="21"/>
        </w:rPr>
        <w:t>s</w:t>
      </w:r>
      <w:r w:rsidR="00F07E4A">
        <w:rPr>
          <w:sz w:val="21"/>
          <w:szCs w:val="21"/>
        </w:rPr>
        <w:t xml:space="preserve"> </w:t>
      </w:r>
      <w:r w:rsidR="008540A0">
        <w:rPr>
          <w:sz w:val="21"/>
          <w:szCs w:val="21"/>
        </w:rPr>
        <w:t>Engagement</w:t>
      </w:r>
      <w:r w:rsidR="00F07E4A">
        <w:rPr>
          <w:sz w:val="21"/>
          <w:szCs w:val="21"/>
        </w:rPr>
        <w:t xml:space="preserve"> </w:t>
      </w:r>
      <w:r w:rsidR="00662E65">
        <w:rPr>
          <w:sz w:val="21"/>
          <w:szCs w:val="21"/>
        </w:rPr>
        <w:t>bedanken</w:t>
      </w:r>
      <w:r w:rsidR="00981364">
        <w:rPr>
          <w:sz w:val="21"/>
          <w:szCs w:val="21"/>
        </w:rPr>
        <w:t xml:space="preserve">. Frau van Dorp hat den Fachverband </w:t>
      </w:r>
      <w:r w:rsidR="00286CFA">
        <w:rPr>
          <w:sz w:val="21"/>
          <w:szCs w:val="21"/>
        </w:rPr>
        <w:t xml:space="preserve">souverän </w:t>
      </w:r>
      <w:r w:rsidR="00D746BE">
        <w:rPr>
          <w:sz w:val="21"/>
          <w:szCs w:val="21"/>
        </w:rPr>
        <w:t>durch schwierige Zeiten gelenkt</w:t>
      </w:r>
      <w:r w:rsidR="00B413BC">
        <w:rPr>
          <w:sz w:val="21"/>
          <w:szCs w:val="21"/>
        </w:rPr>
        <w:t xml:space="preserve">, die Kölner Geschäftsstelle und </w:t>
      </w:r>
      <w:r w:rsidR="003A5910">
        <w:rPr>
          <w:sz w:val="21"/>
          <w:szCs w:val="21"/>
        </w:rPr>
        <w:t xml:space="preserve">HWB-Geschäftsführer Christian Haeser leisten hervorragende </w:t>
      </w:r>
      <w:r w:rsidR="003938D0">
        <w:rPr>
          <w:sz w:val="21"/>
          <w:szCs w:val="21"/>
        </w:rPr>
        <w:t>Facha</w:t>
      </w:r>
      <w:r w:rsidR="003A5910">
        <w:rPr>
          <w:sz w:val="21"/>
          <w:szCs w:val="21"/>
        </w:rPr>
        <w:t>rbeit</w:t>
      </w:r>
      <w:r w:rsidR="00627A80">
        <w:rPr>
          <w:sz w:val="21"/>
          <w:szCs w:val="21"/>
        </w:rPr>
        <w:t>“, sagt Michael Berz. „</w:t>
      </w:r>
      <w:r w:rsidR="00DD1EE5">
        <w:rPr>
          <w:sz w:val="21"/>
          <w:szCs w:val="21"/>
        </w:rPr>
        <w:t>Ich</w:t>
      </w:r>
      <w:r w:rsidR="00342637">
        <w:rPr>
          <w:sz w:val="21"/>
          <w:szCs w:val="21"/>
        </w:rPr>
        <w:t xml:space="preserve"> </w:t>
      </w:r>
      <w:r w:rsidR="005E3169">
        <w:rPr>
          <w:sz w:val="21"/>
          <w:szCs w:val="21"/>
        </w:rPr>
        <w:t xml:space="preserve">empfinde es </w:t>
      </w:r>
      <w:r w:rsidR="00CF7A5A">
        <w:rPr>
          <w:sz w:val="21"/>
          <w:szCs w:val="21"/>
        </w:rPr>
        <w:t xml:space="preserve">als große Ehre, </w:t>
      </w:r>
      <w:r w:rsidR="003508A2">
        <w:rPr>
          <w:sz w:val="21"/>
          <w:szCs w:val="21"/>
        </w:rPr>
        <w:t xml:space="preserve">in diesen herausfordernden Zeiten </w:t>
      </w:r>
      <w:r w:rsidR="00CB0493">
        <w:rPr>
          <w:sz w:val="21"/>
          <w:szCs w:val="21"/>
        </w:rPr>
        <w:t>als Präsident gemeinsam mit meinen Präsid</w:t>
      </w:r>
      <w:r w:rsidR="00607930">
        <w:rPr>
          <w:sz w:val="21"/>
          <w:szCs w:val="21"/>
        </w:rPr>
        <w:t>i</w:t>
      </w:r>
      <w:r w:rsidR="00CB0493">
        <w:rPr>
          <w:sz w:val="21"/>
          <w:szCs w:val="21"/>
        </w:rPr>
        <w:t>umskol</w:t>
      </w:r>
      <w:r w:rsidR="00E864B5">
        <w:rPr>
          <w:sz w:val="21"/>
          <w:szCs w:val="21"/>
        </w:rPr>
        <w:t>l</w:t>
      </w:r>
      <w:r w:rsidR="00CB0493">
        <w:rPr>
          <w:sz w:val="21"/>
          <w:szCs w:val="21"/>
        </w:rPr>
        <w:t>egen</w:t>
      </w:r>
      <w:r w:rsidR="00E864B5">
        <w:rPr>
          <w:sz w:val="21"/>
          <w:szCs w:val="21"/>
        </w:rPr>
        <w:t xml:space="preserve"> </w:t>
      </w:r>
      <w:r w:rsidR="007A7300">
        <w:rPr>
          <w:sz w:val="21"/>
          <w:szCs w:val="21"/>
        </w:rPr>
        <w:t xml:space="preserve">die Mitglieder vertreten zu dürfen. </w:t>
      </w:r>
      <w:r w:rsidR="005E2976">
        <w:rPr>
          <w:sz w:val="21"/>
          <w:szCs w:val="21"/>
        </w:rPr>
        <w:t>Es ist mir ein großes Anliegen</w:t>
      </w:r>
      <w:r w:rsidR="001F7985">
        <w:rPr>
          <w:sz w:val="21"/>
          <w:szCs w:val="21"/>
        </w:rPr>
        <w:t xml:space="preserve">, die </w:t>
      </w:r>
      <w:r w:rsidR="009856E0">
        <w:rPr>
          <w:sz w:val="21"/>
          <w:szCs w:val="21"/>
        </w:rPr>
        <w:t>Arbeit des Branchenfachverbands</w:t>
      </w:r>
      <w:r w:rsidR="00CA1A6D">
        <w:rPr>
          <w:sz w:val="21"/>
          <w:szCs w:val="21"/>
        </w:rPr>
        <w:t xml:space="preserve"> noch mehr auf den Nutzen der Einzelhändler zu fokussieren</w:t>
      </w:r>
      <w:r w:rsidR="00AD59F1">
        <w:rPr>
          <w:sz w:val="21"/>
          <w:szCs w:val="21"/>
        </w:rPr>
        <w:t>.“</w:t>
      </w:r>
    </w:p>
    <w:p w14:paraId="2EA0AD3E" w14:textId="77777777" w:rsidR="00735852" w:rsidRDefault="00735852" w:rsidP="00F91AFA">
      <w:pPr>
        <w:spacing w:before="120" w:line="240" w:lineRule="exact"/>
        <w:ind w:right="-28"/>
        <w:jc w:val="both"/>
        <w:rPr>
          <w:sz w:val="18"/>
          <w:szCs w:val="18"/>
        </w:rPr>
      </w:pPr>
      <w:r>
        <w:rPr>
          <w:sz w:val="18"/>
          <w:szCs w:val="18"/>
        </w:rPr>
        <w:t xml:space="preserve">Bildmaterial steht auf der Homepage </w:t>
      </w:r>
      <w:hyperlink r:id="rId12" w:history="1">
        <w:r w:rsidRPr="007063BD">
          <w:rPr>
            <w:rStyle w:val="Hyperlink"/>
            <w:sz w:val="18"/>
            <w:szCs w:val="18"/>
          </w:rPr>
          <w:t>www.hwb.online</w:t>
        </w:r>
      </w:hyperlink>
      <w:r>
        <w:rPr>
          <w:sz w:val="18"/>
          <w:szCs w:val="18"/>
        </w:rPr>
        <w:t xml:space="preserve"> im Pressebereich zur Verfügung.</w:t>
      </w:r>
    </w:p>
    <w:p w14:paraId="6522F62B" w14:textId="77777777" w:rsidR="00F71684" w:rsidRDefault="00F71684" w:rsidP="00F91AFA">
      <w:pPr>
        <w:spacing w:before="120" w:line="240" w:lineRule="exact"/>
        <w:ind w:right="-28"/>
        <w:jc w:val="both"/>
        <w:rPr>
          <w:sz w:val="18"/>
          <w:szCs w:val="18"/>
        </w:rPr>
      </w:pPr>
      <w:r w:rsidRPr="00CD670C">
        <w:rPr>
          <w:sz w:val="18"/>
          <w:szCs w:val="18"/>
        </w:rPr>
        <w:t xml:space="preserve">Der </w:t>
      </w:r>
      <w:r w:rsidR="00CD670C">
        <w:rPr>
          <w:sz w:val="18"/>
          <w:szCs w:val="18"/>
        </w:rPr>
        <w:t>Handelsverband Koch- und Tischkultur</w:t>
      </w:r>
      <w:r w:rsidRPr="00CD670C">
        <w:rPr>
          <w:sz w:val="18"/>
          <w:szCs w:val="18"/>
        </w:rPr>
        <w:t xml:space="preserve"> (GPK) ist die berufspolitische und fachliche Interessenvertretung von über 4.000 Fachgeschäften mit Tisch-, Küchen- und Wohnaccessoires sowie Geschenkartikeln. Rund 20.000 Menschen sind in Voll- und Teilzeit beschäftigt. Der Branchenumsatz beläuft sich auf knapp 6 Mrd. Euro. Der </w:t>
      </w:r>
      <w:r w:rsidR="009E0978">
        <w:rPr>
          <w:sz w:val="18"/>
          <w:szCs w:val="18"/>
        </w:rPr>
        <w:t>Handelsverband</w:t>
      </w:r>
      <w:r w:rsidRPr="00CD670C">
        <w:rPr>
          <w:sz w:val="18"/>
          <w:szCs w:val="18"/>
        </w:rPr>
        <w:t xml:space="preserve"> GPK ist dem Handelsverband Deutschland (HDE) angeschlossen.</w:t>
      </w:r>
    </w:p>
    <w:p w14:paraId="094AB6E0" w14:textId="77777777" w:rsidR="00CD670C" w:rsidRPr="00CD670C" w:rsidRDefault="00CD670C" w:rsidP="00F91AFA">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14:paraId="12566E65" w14:textId="77777777" w:rsidR="00CD670C" w:rsidRPr="00CD670C" w:rsidRDefault="00CD670C" w:rsidP="00F91AFA">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p w14:paraId="18D5C2F4" w14:textId="77777777" w:rsidR="00CD670C" w:rsidRPr="00CD670C" w:rsidRDefault="00CD670C" w:rsidP="00F91AFA">
      <w:pPr>
        <w:spacing w:before="120" w:line="240" w:lineRule="exact"/>
        <w:ind w:right="-28"/>
        <w:jc w:val="both"/>
        <w:rPr>
          <w:sz w:val="18"/>
          <w:szCs w:val="18"/>
        </w:rPr>
      </w:pPr>
    </w:p>
    <w:sectPr w:rsidR="00CD670C" w:rsidRPr="00CD670C" w:rsidSect="00967899">
      <w:headerReference w:type="default" r:id="rId13"/>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9CCC" w14:textId="77777777" w:rsidR="00BC16DA" w:rsidRDefault="00BC16DA">
      <w:r>
        <w:separator/>
      </w:r>
    </w:p>
  </w:endnote>
  <w:endnote w:type="continuationSeparator" w:id="0">
    <w:p w14:paraId="3188153B" w14:textId="77777777" w:rsidR="00BC16DA" w:rsidRDefault="00BC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altName w:val="Calibri"/>
    <w:panose1 w:val="00000000000000000000"/>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5584" w14:textId="77777777" w:rsidR="00BC16DA" w:rsidRDefault="00BC16DA">
      <w:r>
        <w:separator/>
      </w:r>
    </w:p>
  </w:footnote>
  <w:footnote w:type="continuationSeparator" w:id="0">
    <w:p w14:paraId="48F9E770" w14:textId="77777777" w:rsidR="00BC16DA" w:rsidRDefault="00BC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71204"/>
      <w:docPartObj>
        <w:docPartGallery w:val="Page Numbers (Top of Page)"/>
        <w:docPartUnique/>
      </w:docPartObj>
    </w:sdtPr>
    <w:sdtContent>
      <w:p w14:paraId="5CADB915" w14:textId="77777777" w:rsidR="001B2D9C" w:rsidRDefault="00BA53BA">
        <w:pPr>
          <w:pStyle w:val="Kopfzeile"/>
          <w:jc w:val="center"/>
        </w:pPr>
        <w:r>
          <w:fldChar w:fldCharType="begin"/>
        </w:r>
        <w:r>
          <w:instrText xml:space="preserve"> PAGE   \* MERGEFORMAT </w:instrText>
        </w:r>
        <w:r>
          <w:fldChar w:fldCharType="separate"/>
        </w:r>
        <w:r w:rsidR="00DB7797">
          <w:rPr>
            <w:noProof/>
          </w:rPr>
          <w:t>2</w:t>
        </w:r>
        <w:r>
          <w:rPr>
            <w:noProof/>
          </w:rPr>
          <w:fldChar w:fldCharType="end"/>
        </w:r>
      </w:p>
    </w:sdtContent>
  </w:sdt>
  <w:p w14:paraId="0FA24781" w14:textId="77777777"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69"/>
    <w:rsid w:val="000006F7"/>
    <w:rsid w:val="00000870"/>
    <w:rsid w:val="0000493A"/>
    <w:rsid w:val="00005963"/>
    <w:rsid w:val="00006FE8"/>
    <w:rsid w:val="00015E3B"/>
    <w:rsid w:val="000179B5"/>
    <w:rsid w:val="000207AD"/>
    <w:rsid w:val="00024A92"/>
    <w:rsid w:val="00030491"/>
    <w:rsid w:val="00030EDB"/>
    <w:rsid w:val="00031D21"/>
    <w:rsid w:val="00034616"/>
    <w:rsid w:val="00035E41"/>
    <w:rsid w:val="0004097E"/>
    <w:rsid w:val="00041653"/>
    <w:rsid w:val="000433AB"/>
    <w:rsid w:val="00045A0C"/>
    <w:rsid w:val="000501C2"/>
    <w:rsid w:val="00050408"/>
    <w:rsid w:val="000523E4"/>
    <w:rsid w:val="0005350A"/>
    <w:rsid w:val="00053D39"/>
    <w:rsid w:val="000548A2"/>
    <w:rsid w:val="00055D86"/>
    <w:rsid w:val="00060B2E"/>
    <w:rsid w:val="000668E8"/>
    <w:rsid w:val="0006780F"/>
    <w:rsid w:val="00071B38"/>
    <w:rsid w:val="0007270B"/>
    <w:rsid w:val="00080B5F"/>
    <w:rsid w:val="0008119B"/>
    <w:rsid w:val="0008684C"/>
    <w:rsid w:val="00090128"/>
    <w:rsid w:val="00091028"/>
    <w:rsid w:val="00091337"/>
    <w:rsid w:val="0009136B"/>
    <w:rsid w:val="000916A1"/>
    <w:rsid w:val="0009285F"/>
    <w:rsid w:val="000A0708"/>
    <w:rsid w:val="000A2985"/>
    <w:rsid w:val="000A3A4E"/>
    <w:rsid w:val="000A3EA6"/>
    <w:rsid w:val="000A4D87"/>
    <w:rsid w:val="000B0F92"/>
    <w:rsid w:val="000B52C5"/>
    <w:rsid w:val="000B7B1A"/>
    <w:rsid w:val="000C29B9"/>
    <w:rsid w:val="000D085B"/>
    <w:rsid w:val="000D1405"/>
    <w:rsid w:val="000D1BA4"/>
    <w:rsid w:val="000D65FD"/>
    <w:rsid w:val="000E23E5"/>
    <w:rsid w:val="000E367C"/>
    <w:rsid w:val="000E45FF"/>
    <w:rsid w:val="000E6C1E"/>
    <w:rsid w:val="000F2096"/>
    <w:rsid w:val="000F243C"/>
    <w:rsid w:val="000F2870"/>
    <w:rsid w:val="000F33B4"/>
    <w:rsid w:val="000F69C7"/>
    <w:rsid w:val="000F7B8D"/>
    <w:rsid w:val="001005E2"/>
    <w:rsid w:val="00100CDE"/>
    <w:rsid w:val="00102F5D"/>
    <w:rsid w:val="00111ADD"/>
    <w:rsid w:val="00112E8F"/>
    <w:rsid w:val="0011473A"/>
    <w:rsid w:val="001157BB"/>
    <w:rsid w:val="00116C0E"/>
    <w:rsid w:val="001173B4"/>
    <w:rsid w:val="00121B8F"/>
    <w:rsid w:val="001268E1"/>
    <w:rsid w:val="00131DE8"/>
    <w:rsid w:val="00135A57"/>
    <w:rsid w:val="00137203"/>
    <w:rsid w:val="00140EF3"/>
    <w:rsid w:val="0014229D"/>
    <w:rsid w:val="00142597"/>
    <w:rsid w:val="00143742"/>
    <w:rsid w:val="00163FEE"/>
    <w:rsid w:val="00164E76"/>
    <w:rsid w:val="00166C96"/>
    <w:rsid w:val="0017046B"/>
    <w:rsid w:val="0017056E"/>
    <w:rsid w:val="001753F3"/>
    <w:rsid w:val="00180665"/>
    <w:rsid w:val="00181C99"/>
    <w:rsid w:val="0018200E"/>
    <w:rsid w:val="00186038"/>
    <w:rsid w:val="001B0A5E"/>
    <w:rsid w:val="001B2D9C"/>
    <w:rsid w:val="001B3813"/>
    <w:rsid w:val="001C1FD0"/>
    <w:rsid w:val="001C6D81"/>
    <w:rsid w:val="001D18A0"/>
    <w:rsid w:val="001E1B57"/>
    <w:rsid w:val="001E6249"/>
    <w:rsid w:val="001E6BC6"/>
    <w:rsid w:val="001E6F5C"/>
    <w:rsid w:val="001F506A"/>
    <w:rsid w:val="001F6F61"/>
    <w:rsid w:val="001F7985"/>
    <w:rsid w:val="001F7D8D"/>
    <w:rsid w:val="002002CB"/>
    <w:rsid w:val="00204A6A"/>
    <w:rsid w:val="00205862"/>
    <w:rsid w:val="00206542"/>
    <w:rsid w:val="0021491F"/>
    <w:rsid w:val="002163E4"/>
    <w:rsid w:val="00216DFC"/>
    <w:rsid w:val="002218DB"/>
    <w:rsid w:val="00222365"/>
    <w:rsid w:val="002236DC"/>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86CFA"/>
    <w:rsid w:val="00292DAB"/>
    <w:rsid w:val="00295B8F"/>
    <w:rsid w:val="002A74B3"/>
    <w:rsid w:val="002B136E"/>
    <w:rsid w:val="002B286D"/>
    <w:rsid w:val="002B4230"/>
    <w:rsid w:val="002B6840"/>
    <w:rsid w:val="002B69F4"/>
    <w:rsid w:val="002B73B6"/>
    <w:rsid w:val="002C0DDB"/>
    <w:rsid w:val="002C5E49"/>
    <w:rsid w:val="002C7D5D"/>
    <w:rsid w:val="002D05DD"/>
    <w:rsid w:val="002D061D"/>
    <w:rsid w:val="002D25E1"/>
    <w:rsid w:val="002D279B"/>
    <w:rsid w:val="002D3E25"/>
    <w:rsid w:val="002E4883"/>
    <w:rsid w:val="002F2589"/>
    <w:rsid w:val="002F3211"/>
    <w:rsid w:val="002F51F7"/>
    <w:rsid w:val="002F5B8A"/>
    <w:rsid w:val="003025EE"/>
    <w:rsid w:val="00306AF5"/>
    <w:rsid w:val="00311B68"/>
    <w:rsid w:val="00312C69"/>
    <w:rsid w:val="00313E2C"/>
    <w:rsid w:val="003178AB"/>
    <w:rsid w:val="003228A0"/>
    <w:rsid w:val="00324E57"/>
    <w:rsid w:val="00325CDD"/>
    <w:rsid w:val="00327468"/>
    <w:rsid w:val="00330C54"/>
    <w:rsid w:val="00332189"/>
    <w:rsid w:val="0033303D"/>
    <w:rsid w:val="00336F89"/>
    <w:rsid w:val="003406AD"/>
    <w:rsid w:val="00341B30"/>
    <w:rsid w:val="00342637"/>
    <w:rsid w:val="00344584"/>
    <w:rsid w:val="00344EA2"/>
    <w:rsid w:val="00345963"/>
    <w:rsid w:val="003508A2"/>
    <w:rsid w:val="00350BFB"/>
    <w:rsid w:val="0035299A"/>
    <w:rsid w:val="00353AD5"/>
    <w:rsid w:val="0035653A"/>
    <w:rsid w:val="00363E5E"/>
    <w:rsid w:val="00364764"/>
    <w:rsid w:val="0036507F"/>
    <w:rsid w:val="003671C7"/>
    <w:rsid w:val="0037278E"/>
    <w:rsid w:val="003731C0"/>
    <w:rsid w:val="00374FC2"/>
    <w:rsid w:val="00377559"/>
    <w:rsid w:val="00380D95"/>
    <w:rsid w:val="0038214C"/>
    <w:rsid w:val="00384549"/>
    <w:rsid w:val="00385E6E"/>
    <w:rsid w:val="003938D0"/>
    <w:rsid w:val="003A0179"/>
    <w:rsid w:val="003A023B"/>
    <w:rsid w:val="003A3081"/>
    <w:rsid w:val="003A3171"/>
    <w:rsid w:val="003A3DA0"/>
    <w:rsid w:val="003A510F"/>
    <w:rsid w:val="003A5910"/>
    <w:rsid w:val="003A7D7E"/>
    <w:rsid w:val="003A7FB6"/>
    <w:rsid w:val="003B15BA"/>
    <w:rsid w:val="003B4912"/>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267E8"/>
    <w:rsid w:val="00430FBB"/>
    <w:rsid w:val="0044182A"/>
    <w:rsid w:val="004555AA"/>
    <w:rsid w:val="00455DF7"/>
    <w:rsid w:val="00462964"/>
    <w:rsid w:val="00462FA8"/>
    <w:rsid w:val="00463DEE"/>
    <w:rsid w:val="0046709E"/>
    <w:rsid w:val="0047107E"/>
    <w:rsid w:val="00471F30"/>
    <w:rsid w:val="004760D5"/>
    <w:rsid w:val="00477E62"/>
    <w:rsid w:val="004800DD"/>
    <w:rsid w:val="00491147"/>
    <w:rsid w:val="004933AB"/>
    <w:rsid w:val="00494925"/>
    <w:rsid w:val="0049597F"/>
    <w:rsid w:val="00497E33"/>
    <w:rsid w:val="004A2AAD"/>
    <w:rsid w:val="004A3EE4"/>
    <w:rsid w:val="004A67F5"/>
    <w:rsid w:val="004B5EE9"/>
    <w:rsid w:val="004C384A"/>
    <w:rsid w:val="004C74ED"/>
    <w:rsid w:val="004D3395"/>
    <w:rsid w:val="004D3B50"/>
    <w:rsid w:val="004D7BC3"/>
    <w:rsid w:val="004E11A3"/>
    <w:rsid w:val="004E1373"/>
    <w:rsid w:val="004E5031"/>
    <w:rsid w:val="004F01D1"/>
    <w:rsid w:val="004F108C"/>
    <w:rsid w:val="004F1414"/>
    <w:rsid w:val="004F1EA0"/>
    <w:rsid w:val="004F5EE6"/>
    <w:rsid w:val="005006BC"/>
    <w:rsid w:val="00502B48"/>
    <w:rsid w:val="00504D87"/>
    <w:rsid w:val="0050624E"/>
    <w:rsid w:val="00511970"/>
    <w:rsid w:val="00514C1D"/>
    <w:rsid w:val="00516D94"/>
    <w:rsid w:val="00517BAC"/>
    <w:rsid w:val="00521BE3"/>
    <w:rsid w:val="00521C36"/>
    <w:rsid w:val="0052542C"/>
    <w:rsid w:val="0052638C"/>
    <w:rsid w:val="0052742F"/>
    <w:rsid w:val="00527E29"/>
    <w:rsid w:val="00530E3C"/>
    <w:rsid w:val="0053333B"/>
    <w:rsid w:val="005350FC"/>
    <w:rsid w:val="005368DB"/>
    <w:rsid w:val="005441BA"/>
    <w:rsid w:val="00546DEF"/>
    <w:rsid w:val="005532E9"/>
    <w:rsid w:val="0055448B"/>
    <w:rsid w:val="005664D2"/>
    <w:rsid w:val="00567C1E"/>
    <w:rsid w:val="0057075E"/>
    <w:rsid w:val="00571E0F"/>
    <w:rsid w:val="0057568D"/>
    <w:rsid w:val="005779FF"/>
    <w:rsid w:val="00580A9B"/>
    <w:rsid w:val="00582AC3"/>
    <w:rsid w:val="0058645A"/>
    <w:rsid w:val="005870AA"/>
    <w:rsid w:val="00590627"/>
    <w:rsid w:val="00590A71"/>
    <w:rsid w:val="005911E8"/>
    <w:rsid w:val="00591EB6"/>
    <w:rsid w:val="00594994"/>
    <w:rsid w:val="00596431"/>
    <w:rsid w:val="005A03A9"/>
    <w:rsid w:val="005A0785"/>
    <w:rsid w:val="005A542B"/>
    <w:rsid w:val="005A6616"/>
    <w:rsid w:val="005A68E0"/>
    <w:rsid w:val="005B1D80"/>
    <w:rsid w:val="005B3453"/>
    <w:rsid w:val="005B3884"/>
    <w:rsid w:val="005B4512"/>
    <w:rsid w:val="005B50D7"/>
    <w:rsid w:val="005B522A"/>
    <w:rsid w:val="005B6780"/>
    <w:rsid w:val="005C2E3F"/>
    <w:rsid w:val="005C3B6B"/>
    <w:rsid w:val="005C7882"/>
    <w:rsid w:val="005D01B9"/>
    <w:rsid w:val="005D205E"/>
    <w:rsid w:val="005D2B1A"/>
    <w:rsid w:val="005D5F51"/>
    <w:rsid w:val="005E159E"/>
    <w:rsid w:val="005E2976"/>
    <w:rsid w:val="005E3169"/>
    <w:rsid w:val="005E35A1"/>
    <w:rsid w:val="005E3B53"/>
    <w:rsid w:val="005E5574"/>
    <w:rsid w:val="005E7D76"/>
    <w:rsid w:val="005F1D2D"/>
    <w:rsid w:val="005F6912"/>
    <w:rsid w:val="005F73B6"/>
    <w:rsid w:val="00601F69"/>
    <w:rsid w:val="006021AD"/>
    <w:rsid w:val="00602586"/>
    <w:rsid w:val="00603862"/>
    <w:rsid w:val="00604720"/>
    <w:rsid w:val="00605506"/>
    <w:rsid w:val="00607930"/>
    <w:rsid w:val="006211FE"/>
    <w:rsid w:val="00621D41"/>
    <w:rsid w:val="006250F1"/>
    <w:rsid w:val="00625B17"/>
    <w:rsid w:val="00625D8D"/>
    <w:rsid w:val="00627A80"/>
    <w:rsid w:val="0063012E"/>
    <w:rsid w:val="00632BC5"/>
    <w:rsid w:val="00633DC0"/>
    <w:rsid w:val="00635E42"/>
    <w:rsid w:val="00641B00"/>
    <w:rsid w:val="00641E1C"/>
    <w:rsid w:val="00645C3E"/>
    <w:rsid w:val="006525B5"/>
    <w:rsid w:val="00654027"/>
    <w:rsid w:val="00656335"/>
    <w:rsid w:val="00656B1B"/>
    <w:rsid w:val="00656FA2"/>
    <w:rsid w:val="006608D2"/>
    <w:rsid w:val="0066206B"/>
    <w:rsid w:val="00662656"/>
    <w:rsid w:val="00662E65"/>
    <w:rsid w:val="006647A4"/>
    <w:rsid w:val="006700E4"/>
    <w:rsid w:val="006717EE"/>
    <w:rsid w:val="006724B7"/>
    <w:rsid w:val="00672FB2"/>
    <w:rsid w:val="00677170"/>
    <w:rsid w:val="00681311"/>
    <w:rsid w:val="00682DF6"/>
    <w:rsid w:val="0068557A"/>
    <w:rsid w:val="0068717F"/>
    <w:rsid w:val="00691BA8"/>
    <w:rsid w:val="00694144"/>
    <w:rsid w:val="006945F1"/>
    <w:rsid w:val="00695732"/>
    <w:rsid w:val="00696968"/>
    <w:rsid w:val="006A0EF8"/>
    <w:rsid w:val="006A2048"/>
    <w:rsid w:val="006A7429"/>
    <w:rsid w:val="006A776E"/>
    <w:rsid w:val="006B42AD"/>
    <w:rsid w:val="006C227F"/>
    <w:rsid w:val="006C3D40"/>
    <w:rsid w:val="006C6217"/>
    <w:rsid w:val="006D09A6"/>
    <w:rsid w:val="006E516E"/>
    <w:rsid w:val="006F1C86"/>
    <w:rsid w:val="006F4FAD"/>
    <w:rsid w:val="006F59E4"/>
    <w:rsid w:val="00701E91"/>
    <w:rsid w:val="0070472B"/>
    <w:rsid w:val="0070548D"/>
    <w:rsid w:val="0070635A"/>
    <w:rsid w:val="00707838"/>
    <w:rsid w:val="0071509C"/>
    <w:rsid w:val="007158CA"/>
    <w:rsid w:val="00721D14"/>
    <w:rsid w:val="00721EAE"/>
    <w:rsid w:val="00723167"/>
    <w:rsid w:val="007236D7"/>
    <w:rsid w:val="00725DFB"/>
    <w:rsid w:val="00726D94"/>
    <w:rsid w:val="00727AF2"/>
    <w:rsid w:val="00735852"/>
    <w:rsid w:val="00735B08"/>
    <w:rsid w:val="00736F16"/>
    <w:rsid w:val="00742F0A"/>
    <w:rsid w:val="00744D04"/>
    <w:rsid w:val="00752EBA"/>
    <w:rsid w:val="0075339B"/>
    <w:rsid w:val="007628C8"/>
    <w:rsid w:val="00765275"/>
    <w:rsid w:val="007669E9"/>
    <w:rsid w:val="00767608"/>
    <w:rsid w:val="00770AC7"/>
    <w:rsid w:val="00771D50"/>
    <w:rsid w:val="00773B4F"/>
    <w:rsid w:val="00774334"/>
    <w:rsid w:val="00775E34"/>
    <w:rsid w:val="00775E91"/>
    <w:rsid w:val="00790521"/>
    <w:rsid w:val="00795A86"/>
    <w:rsid w:val="007A14F9"/>
    <w:rsid w:val="007A6D0E"/>
    <w:rsid w:val="007A7300"/>
    <w:rsid w:val="007C55C0"/>
    <w:rsid w:val="007C5A10"/>
    <w:rsid w:val="007C602F"/>
    <w:rsid w:val="007C6609"/>
    <w:rsid w:val="007D0176"/>
    <w:rsid w:val="007D0DC5"/>
    <w:rsid w:val="007D6317"/>
    <w:rsid w:val="007D65C4"/>
    <w:rsid w:val="007D7E20"/>
    <w:rsid w:val="007E40A4"/>
    <w:rsid w:val="007E6D43"/>
    <w:rsid w:val="007F2F53"/>
    <w:rsid w:val="007F382F"/>
    <w:rsid w:val="007F3BFF"/>
    <w:rsid w:val="007F4969"/>
    <w:rsid w:val="007F56C7"/>
    <w:rsid w:val="008004EA"/>
    <w:rsid w:val="00806A85"/>
    <w:rsid w:val="008131FF"/>
    <w:rsid w:val="00814B60"/>
    <w:rsid w:val="00816A94"/>
    <w:rsid w:val="008210B3"/>
    <w:rsid w:val="00823D14"/>
    <w:rsid w:val="00827F06"/>
    <w:rsid w:val="00830E1A"/>
    <w:rsid w:val="00831A08"/>
    <w:rsid w:val="0083536D"/>
    <w:rsid w:val="00851803"/>
    <w:rsid w:val="00852040"/>
    <w:rsid w:val="008527D3"/>
    <w:rsid w:val="00853BBB"/>
    <w:rsid w:val="008540A0"/>
    <w:rsid w:val="00861777"/>
    <w:rsid w:val="00863CB6"/>
    <w:rsid w:val="00866C31"/>
    <w:rsid w:val="00882538"/>
    <w:rsid w:val="00884897"/>
    <w:rsid w:val="008860A7"/>
    <w:rsid w:val="00893CCD"/>
    <w:rsid w:val="00895CBC"/>
    <w:rsid w:val="00896077"/>
    <w:rsid w:val="008A2856"/>
    <w:rsid w:val="008A5962"/>
    <w:rsid w:val="008A7C2B"/>
    <w:rsid w:val="008B5708"/>
    <w:rsid w:val="008B6243"/>
    <w:rsid w:val="008B7E63"/>
    <w:rsid w:val="008C07D0"/>
    <w:rsid w:val="008C196C"/>
    <w:rsid w:val="008C3097"/>
    <w:rsid w:val="008C3449"/>
    <w:rsid w:val="008C3839"/>
    <w:rsid w:val="008C5D92"/>
    <w:rsid w:val="008D0B5B"/>
    <w:rsid w:val="008D73C0"/>
    <w:rsid w:val="008D763B"/>
    <w:rsid w:val="008D7CC2"/>
    <w:rsid w:val="008E21D8"/>
    <w:rsid w:val="008E4268"/>
    <w:rsid w:val="008E4D91"/>
    <w:rsid w:val="008E762B"/>
    <w:rsid w:val="008F3613"/>
    <w:rsid w:val="008F553E"/>
    <w:rsid w:val="009028EB"/>
    <w:rsid w:val="009032C2"/>
    <w:rsid w:val="00903CE9"/>
    <w:rsid w:val="00912A24"/>
    <w:rsid w:val="00917A1A"/>
    <w:rsid w:val="00922989"/>
    <w:rsid w:val="009265A8"/>
    <w:rsid w:val="00926B24"/>
    <w:rsid w:val="009311E4"/>
    <w:rsid w:val="00935CD9"/>
    <w:rsid w:val="0093600B"/>
    <w:rsid w:val="009426CE"/>
    <w:rsid w:val="00945379"/>
    <w:rsid w:val="00945A7F"/>
    <w:rsid w:val="00945B9A"/>
    <w:rsid w:val="009514FC"/>
    <w:rsid w:val="00951F75"/>
    <w:rsid w:val="00952C4A"/>
    <w:rsid w:val="0095563F"/>
    <w:rsid w:val="00961769"/>
    <w:rsid w:val="00964E7D"/>
    <w:rsid w:val="00967899"/>
    <w:rsid w:val="009713CF"/>
    <w:rsid w:val="00971EC6"/>
    <w:rsid w:val="0097228B"/>
    <w:rsid w:val="00977B3D"/>
    <w:rsid w:val="00981364"/>
    <w:rsid w:val="00981FBE"/>
    <w:rsid w:val="0098290D"/>
    <w:rsid w:val="009856E0"/>
    <w:rsid w:val="00987C71"/>
    <w:rsid w:val="00990CB6"/>
    <w:rsid w:val="00991DEF"/>
    <w:rsid w:val="00992D6B"/>
    <w:rsid w:val="0099708B"/>
    <w:rsid w:val="009A0BBF"/>
    <w:rsid w:val="009A3646"/>
    <w:rsid w:val="009A37DE"/>
    <w:rsid w:val="009A7A75"/>
    <w:rsid w:val="009B3610"/>
    <w:rsid w:val="009B7A64"/>
    <w:rsid w:val="009C1F24"/>
    <w:rsid w:val="009C390E"/>
    <w:rsid w:val="009C44D2"/>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25CC0"/>
    <w:rsid w:val="00A27B79"/>
    <w:rsid w:val="00A41948"/>
    <w:rsid w:val="00A43DA5"/>
    <w:rsid w:val="00A442CE"/>
    <w:rsid w:val="00A473B1"/>
    <w:rsid w:val="00A5323C"/>
    <w:rsid w:val="00A56F2E"/>
    <w:rsid w:val="00A648B7"/>
    <w:rsid w:val="00A667C7"/>
    <w:rsid w:val="00A669BA"/>
    <w:rsid w:val="00A7009A"/>
    <w:rsid w:val="00A71848"/>
    <w:rsid w:val="00A7566F"/>
    <w:rsid w:val="00A804F0"/>
    <w:rsid w:val="00A90EDE"/>
    <w:rsid w:val="00A94CE0"/>
    <w:rsid w:val="00AA11ED"/>
    <w:rsid w:val="00AA254B"/>
    <w:rsid w:val="00AA2F69"/>
    <w:rsid w:val="00AA3111"/>
    <w:rsid w:val="00AA7893"/>
    <w:rsid w:val="00AA7A7D"/>
    <w:rsid w:val="00AB0FD7"/>
    <w:rsid w:val="00AB1139"/>
    <w:rsid w:val="00AB15B1"/>
    <w:rsid w:val="00AB2E6A"/>
    <w:rsid w:val="00AB42EB"/>
    <w:rsid w:val="00AC190D"/>
    <w:rsid w:val="00AC352C"/>
    <w:rsid w:val="00AC749D"/>
    <w:rsid w:val="00AD1838"/>
    <w:rsid w:val="00AD432D"/>
    <w:rsid w:val="00AD59F1"/>
    <w:rsid w:val="00AD5B47"/>
    <w:rsid w:val="00AE1F0B"/>
    <w:rsid w:val="00AE3219"/>
    <w:rsid w:val="00AE4213"/>
    <w:rsid w:val="00AF1B46"/>
    <w:rsid w:val="00AF400C"/>
    <w:rsid w:val="00AF5FD9"/>
    <w:rsid w:val="00AF61FF"/>
    <w:rsid w:val="00AF7E9E"/>
    <w:rsid w:val="00B001B1"/>
    <w:rsid w:val="00B0044D"/>
    <w:rsid w:val="00B03654"/>
    <w:rsid w:val="00B0516A"/>
    <w:rsid w:val="00B11008"/>
    <w:rsid w:val="00B14293"/>
    <w:rsid w:val="00B14D68"/>
    <w:rsid w:val="00B17C85"/>
    <w:rsid w:val="00B212AA"/>
    <w:rsid w:val="00B240B2"/>
    <w:rsid w:val="00B256C7"/>
    <w:rsid w:val="00B27C49"/>
    <w:rsid w:val="00B32E35"/>
    <w:rsid w:val="00B32F3D"/>
    <w:rsid w:val="00B37666"/>
    <w:rsid w:val="00B37F0C"/>
    <w:rsid w:val="00B413BC"/>
    <w:rsid w:val="00B418BB"/>
    <w:rsid w:val="00B51F0C"/>
    <w:rsid w:val="00B5418C"/>
    <w:rsid w:val="00B62F39"/>
    <w:rsid w:val="00B64909"/>
    <w:rsid w:val="00B6779F"/>
    <w:rsid w:val="00B71BBA"/>
    <w:rsid w:val="00B73CED"/>
    <w:rsid w:val="00B74C67"/>
    <w:rsid w:val="00B77989"/>
    <w:rsid w:val="00B864FE"/>
    <w:rsid w:val="00B94EB9"/>
    <w:rsid w:val="00B95089"/>
    <w:rsid w:val="00B95365"/>
    <w:rsid w:val="00B9546E"/>
    <w:rsid w:val="00BA50B8"/>
    <w:rsid w:val="00BA53BA"/>
    <w:rsid w:val="00BA6AD6"/>
    <w:rsid w:val="00BB0205"/>
    <w:rsid w:val="00BB2907"/>
    <w:rsid w:val="00BB3456"/>
    <w:rsid w:val="00BB4E89"/>
    <w:rsid w:val="00BB5623"/>
    <w:rsid w:val="00BB6519"/>
    <w:rsid w:val="00BB7F9A"/>
    <w:rsid w:val="00BC0614"/>
    <w:rsid w:val="00BC16DA"/>
    <w:rsid w:val="00BC6312"/>
    <w:rsid w:val="00BC69A9"/>
    <w:rsid w:val="00BC7F61"/>
    <w:rsid w:val="00BD0F30"/>
    <w:rsid w:val="00BD33D2"/>
    <w:rsid w:val="00BD4943"/>
    <w:rsid w:val="00BD6BE4"/>
    <w:rsid w:val="00BE0686"/>
    <w:rsid w:val="00BE2133"/>
    <w:rsid w:val="00BF037F"/>
    <w:rsid w:val="00BF0D89"/>
    <w:rsid w:val="00BF356D"/>
    <w:rsid w:val="00BF42D4"/>
    <w:rsid w:val="00BF67D8"/>
    <w:rsid w:val="00BF6A26"/>
    <w:rsid w:val="00BF7C00"/>
    <w:rsid w:val="00C038D7"/>
    <w:rsid w:val="00C068A7"/>
    <w:rsid w:val="00C108C2"/>
    <w:rsid w:val="00C11A7A"/>
    <w:rsid w:val="00C12F5E"/>
    <w:rsid w:val="00C158AA"/>
    <w:rsid w:val="00C21359"/>
    <w:rsid w:val="00C24AF8"/>
    <w:rsid w:val="00C2528A"/>
    <w:rsid w:val="00C27088"/>
    <w:rsid w:val="00C2731C"/>
    <w:rsid w:val="00C31CCF"/>
    <w:rsid w:val="00C31E71"/>
    <w:rsid w:val="00C35AFF"/>
    <w:rsid w:val="00C4318B"/>
    <w:rsid w:val="00C474D6"/>
    <w:rsid w:val="00C552F6"/>
    <w:rsid w:val="00C55978"/>
    <w:rsid w:val="00C56063"/>
    <w:rsid w:val="00C57B10"/>
    <w:rsid w:val="00C611AF"/>
    <w:rsid w:val="00C758CC"/>
    <w:rsid w:val="00C768D9"/>
    <w:rsid w:val="00C77ED5"/>
    <w:rsid w:val="00C917E8"/>
    <w:rsid w:val="00C92D0D"/>
    <w:rsid w:val="00C93716"/>
    <w:rsid w:val="00C93D63"/>
    <w:rsid w:val="00C971E3"/>
    <w:rsid w:val="00C97A6B"/>
    <w:rsid w:val="00C97B7E"/>
    <w:rsid w:val="00CA1A6D"/>
    <w:rsid w:val="00CA3271"/>
    <w:rsid w:val="00CA72B7"/>
    <w:rsid w:val="00CB0493"/>
    <w:rsid w:val="00CB249A"/>
    <w:rsid w:val="00CB71AD"/>
    <w:rsid w:val="00CB7289"/>
    <w:rsid w:val="00CB78C2"/>
    <w:rsid w:val="00CC2F30"/>
    <w:rsid w:val="00CC402D"/>
    <w:rsid w:val="00CC456C"/>
    <w:rsid w:val="00CC5733"/>
    <w:rsid w:val="00CC6045"/>
    <w:rsid w:val="00CD3E46"/>
    <w:rsid w:val="00CD6210"/>
    <w:rsid w:val="00CD670C"/>
    <w:rsid w:val="00CE5C5F"/>
    <w:rsid w:val="00CF3048"/>
    <w:rsid w:val="00CF468C"/>
    <w:rsid w:val="00CF5879"/>
    <w:rsid w:val="00CF6EBD"/>
    <w:rsid w:val="00CF7A5A"/>
    <w:rsid w:val="00D015B1"/>
    <w:rsid w:val="00D01AD6"/>
    <w:rsid w:val="00D0505D"/>
    <w:rsid w:val="00D0518F"/>
    <w:rsid w:val="00D115A6"/>
    <w:rsid w:val="00D11BE6"/>
    <w:rsid w:val="00D2178E"/>
    <w:rsid w:val="00D23C5A"/>
    <w:rsid w:val="00D23D43"/>
    <w:rsid w:val="00D26828"/>
    <w:rsid w:val="00D32BC6"/>
    <w:rsid w:val="00D36FF8"/>
    <w:rsid w:val="00D37D34"/>
    <w:rsid w:val="00D47304"/>
    <w:rsid w:val="00D50029"/>
    <w:rsid w:val="00D54D54"/>
    <w:rsid w:val="00D636AF"/>
    <w:rsid w:val="00D64960"/>
    <w:rsid w:val="00D6599D"/>
    <w:rsid w:val="00D70513"/>
    <w:rsid w:val="00D71F14"/>
    <w:rsid w:val="00D73E3A"/>
    <w:rsid w:val="00D741AF"/>
    <w:rsid w:val="00D746BE"/>
    <w:rsid w:val="00D82C6B"/>
    <w:rsid w:val="00D85355"/>
    <w:rsid w:val="00D859D7"/>
    <w:rsid w:val="00D875AB"/>
    <w:rsid w:val="00D91511"/>
    <w:rsid w:val="00D93EA8"/>
    <w:rsid w:val="00D94AB2"/>
    <w:rsid w:val="00D95311"/>
    <w:rsid w:val="00D955A2"/>
    <w:rsid w:val="00D95633"/>
    <w:rsid w:val="00D97492"/>
    <w:rsid w:val="00D977BB"/>
    <w:rsid w:val="00DA0AA3"/>
    <w:rsid w:val="00DA1608"/>
    <w:rsid w:val="00DA5064"/>
    <w:rsid w:val="00DB0301"/>
    <w:rsid w:val="00DB0CF9"/>
    <w:rsid w:val="00DB2466"/>
    <w:rsid w:val="00DB7118"/>
    <w:rsid w:val="00DB7797"/>
    <w:rsid w:val="00DC261A"/>
    <w:rsid w:val="00DC5791"/>
    <w:rsid w:val="00DC713C"/>
    <w:rsid w:val="00DD0609"/>
    <w:rsid w:val="00DD1EE5"/>
    <w:rsid w:val="00DD22EE"/>
    <w:rsid w:val="00DD3BE5"/>
    <w:rsid w:val="00DD69BB"/>
    <w:rsid w:val="00DD6CCA"/>
    <w:rsid w:val="00DD75CD"/>
    <w:rsid w:val="00DD7D64"/>
    <w:rsid w:val="00DE26E3"/>
    <w:rsid w:val="00DF3CA4"/>
    <w:rsid w:val="00DF42B3"/>
    <w:rsid w:val="00DF5B5B"/>
    <w:rsid w:val="00E0062F"/>
    <w:rsid w:val="00E04285"/>
    <w:rsid w:val="00E05062"/>
    <w:rsid w:val="00E12F6A"/>
    <w:rsid w:val="00E13A27"/>
    <w:rsid w:val="00E140B6"/>
    <w:rsid w:val="00E157C5"/>
    <w:rsid w:val="00E21F39"/>
    <w:rsid w:val="00E23CCA"/>
    <w:rsid w:val="00E25AD3"/>
    <w:rsid w:val="00E30D46"/>
    <w:rsid w:val="00E34491"/>
    <w:rsid w:val="00E35EBE"/>
    <w:rsid w:val="00E40CB4"/>
    <w:rsid w:val="00E45338"/>
    <w:rsid w:val="00E4782F"/>
    <w:rsid w:val="00E47966"/>
    <w:rsid w:val="00E50BFC"/>
    <w:rsid w:val="00E50CAB"/>
    <w:rsid w:val="00E51296"/>
    <w:rsid w:val="00E52BF8"/>
    <w:rsid w:val="00E541D0"/>
    <w:rsid w:val="00E54E38"/>
    <w:rsid w:val="00E5571C"/>
    <w:rsid w:val="00E57F32"/>
    <w:rsid w:val="00E631FA"/>
    <w:rsid w:val="00E63605"/>
    <w:rsid w:val="00E6436E"/>
    <w:rsid w:val="00E65873"/>
    <w:rsid w:val="00E700A3"/>
    <w:rsid w:val="00E71207"/>
    <w:rsid w:val="00E745F2"/>
    <w:rsid w:val="00E77173"/>
    <w:rsid w:val="00E773D4"/>
    <w:rsid w:val="00E77DB6"/>
    <w:rsid w:val="00E815D3"/>
    <w:rsid w:val="00E8187F"/>
    <w:rsid w:val="00E864B5"/>
    <w:rsid w:val="00E86DE1"/>
    <w:rsid w:val="00E96D6C"/>
    <w:rsid w:val="00EA6BBE"/>
    <w:rsid w:val="00EB0C7A"/>
    <w:rsid w:val="00EB2E79"/>
    <w:rsid w:val="00EC2282"/>
    <w:rsid w:val="00EC2DC9"/>
    <w:rsid w:val="00EC5C8E"/>
    <w:rsid w:val="00ED626F"/>
    <w:rsid w:val="00ED79D0"/>
    <w:rsid w:val="00EE00BE"/>
    <w:rsid w:val="00EF412A"/>
    <w:rsid w:val="00EF6403"/>
    <w:rsid w:val="00F0064C"/>
    <w:rsid w:val="00F06663"/>
    <w:rsid w:val="00F06DC4"/>
    <w:rsid w:val="00F07C5D"/>
    <w:rsid w:val="00F07CF8"/>
    <w:rsid w:val="00F07E4A"/>
    <w:rsid w:val="00F13A7F"/>
    <w:rsid w:val="00F145B5"/>
    <w:rsid w:val="00F15F11"/>
    <w:rsid w:val="00F2628E"/>
    <w:rsid w:val="00F26A27"/>
    <w:rsid w:val="00F340B7"/>
    <w:rsid w:val="00F36B9D"/>
    <w:rsid w:val="00F46102"/>
    <w:rsid w:val="00F500DF"/>
    <w:rsid w:val="00F52B1C"/>
    <w:rsid w:val="00F55659"/>
    <w:rsid w:val="00F56BBC"/>
    <w:rsid w:val="00F602B6"/>
    <w:rsid w:val="00F61D27"/>
    <w:rsid w:val="00F64309"/>
    <w:rsid w:val="00F67E04"/>
    <w:rsid w:val="00F71684"/>
    <w:rsid w:val="00F7273B"/>
    <w:rsid w:val="00F733EA"/>
    <w:rsid w:val="00F73569"/>
    <w:rsid w:val="00F76B57"/>
    <w:rsid w:val="00F770F3"/>
    <w:rsid w:val="00F81D41"/>
    <w:rsid w:val="00F8512C"/>
    <w:rsid w:val="00F85AC7"/>
    <w:rsid w:val="00F91AFA"/>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9EAD49"/>
  <w15:docId w15:val="{C3B7451F-8CBF-4357-B4BE-5A65AD2E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 w:type="character" w:styleId="Hyperlink">
    <w:name w:val="Hyperlink"/>
    <w:basedOn w:val="Absatz-Standardschriftart"/>
    <w:uiPriority w:val="99"/>
    <w:unhideWhenUsed/>
    <w:rsid w:val="005A542B"/>
    <w:rPr>
      <w:color w:val="0000FF" w:themeColor="hyperlink"/>
      <w:u w:val="single"/>
    </w:rPr>
  </w:style>
  <w:style w:type="character" w:styleId="BesuchterLink">
    <w:name w:val="FollowedHyperlink"/>
    <w:basedOn w:val="Absatz-Standardschriftart"/>
    <w:semiHidden/>
    <w:unhideWhenUsed/>
    <w:rsid w:val="005A542B"/>
    <w:rPr>
      <w:color w:val="800080" w:themeColor="followedHyperlink"/>
      <w:u w:val="single"/>
    </w:rPr>
  </w:style>
  <w:style w:type="character" w:styleId="NichtaufgelsteErwhnung">
    <w:name w:val="Unresolved Mention"/>
    <w:basedOn w:val="Absatz-Standardschriftart"/>
    <w:uiPriority w:val="99"/>
    <w:semiHidden/>
    <w:unhideWhenUsed/>
    <w:rsid w:val="004B5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wb.o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T:\VORLAGEN\GPK_ADJ.p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48D8B6AC0F594B8415E71353FA0B69" ma:contentTypeVersion="14" ma:contentTypeDescription="Ein neues Dokument erstellen." ma:contentTypeScope="" ma:versionID="0d7d66d75d9bda69c166dac15112c71b">
  <xsd:schema xmlns:xsd="http://www.w3.org/2001/XMLSchema" xmlns:xs="http://www.w3.org/2001/XMLSchema" xmlns:p="http://schemas.microsoft.com/office/2006/metadata/properties" xmlns:ns2="003ea455-877a-4025-ad6d-128539aafdac" xmlns:ns3="31e53f9c-cefe-462d-bfc5-b5d9df114c5e" targetNamespace="http://schemas.microsoft.com/office/2006/metadata/properties" ma:root="true" ma:fieldsID="c96ec2aac5ef66a642f2840ab16a0dd7" ns2:_="" ns3:_="">
    <xsd:import namespace="003ea455-877a-4025-ad6d-128539aafdac"/>
    <xsd:import namespace="31e53f9c-cefe-462d-bfc5-b5d9df114c5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ea455-877a-4025-ad6d-128539aaf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8599561c-c8a0-4962-9d94-f23f7a3542b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53f9c-cefe-462d-bfc5-b5d9df114c5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2d1c48-d8fc-4aa4-ae34-9f72ad173540}" ma:internalName="TaxCatchAll" ma:showField="CatchAllData" ma:web="31e53f9c-cefe-462d-bfc5-b5d9df114c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e53f9c-cefe-462d-bfc5-b5d9df114c5e" xsi:nil="true"/>
    <lcf76f155ced4ddcb4097134ff3c332f xmlns="003ea455-877a-4025-ad6d-128539aafd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B865-AE87-4122-BC63-C925C8C5BCF0}">
  <ds:schemaRefs>
    <ds:schemaRef ds:uri="http://schemas.microsoft.com/sharepoint/v3/contenttype/forms"/>
  </ds:schemaRefs>
</ds:datastoreItem>
</file>

<file path=customXml/itemProps2.xml><?xml version="1.0" encoding="utf-8"?>
<ds:datastoreItem xmlns:ds="http://schemas.openxmlformats.org/officeDocument/2006/customXml" ds:itemID="{7AE5CE27-14A7-4B64-9236-D1A2ED033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ea455-877a-4025-ad6d-128539aafdac"/>
    <ds:schemaRef ds:uri="31e53f9c-cefe-462d-bfc5-b5d9df114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4FB89-C0E5-4C32-A4FA-F6B19F4186FE}">
  <ds:schemaRefs>
    <ds:schemaRef ds:uri="http://schemas.microsoft.com/office/2006/metadata/properties"/>
    <ds:schemaRef ds:uri="http://schemas.microsoft.com/office/infopath/2007/PartnerControls"/>
    <ds:schemaRef ds:uri="31e53f9c-cefe-462d-bfc5-b5d9df114c5e"/>
    <ds:schemaRef ds:uri="003ea455-877a-4025-ad6d-128539aafdac"/>
  </ds:schemaRefs>
</ds:datastoreItem>
</file>

<file path=customXml/itemProps4.xml><?xml version="1.0" encoding="utf-8"?>
<ds:datastoreItem xmlns:ds="http://schemas.openxmlformats.org/officeDocument/2006/customXml" ds:itemID="{E5B9B165-3038-4DDE-8669-4524008A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591</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42</cp:revision>
  <cp:lastPrinted>2023-12-06T12:36:00Z</cp:lastPrinted>
  <dcterms:created xsi:type="dcterms:W3CDTF">2023-12-11T08:33:00Z</dcterms:created>
  <dcterms:modified xsi:type="dcterms:W3CDTF">2023-12-12T08:02:00Z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0x0101000548D8B6AC0F594B8415E71353FA0B69</vt:lpwstr>
  </property>
  <property fmtid="{D5CDD505-2E9C-101B-9397-08002B2CF9AE}" pid="3" name="MediaServiceImageTags">
    <vt:lpwstr/>
  </property>
</Properties>
</file>